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370</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295235A"/>
    <w:rsid w:val="02ED717A"/>
    <w:rsid w:val="04FA5A9C"/>
    <w:rsid w:val="060452A8"/>
    <w:rsid w:val="077332C9"/>
    <w:rsid w:val="079F78B2"/>
    <w:rsid w:val="08045484"/>
    <w:rsid w:val="08CF28F3"/>
    <w:rsid w:val="0A3C744C"/>
    <w:rsid w:val="0BB62F6C"/>
    <w:rsid w:val="0CC07FBA"/>
    <w:rsid w:val="0D751496"/>
    <w:rsid w:val="0EB94BC1"/>
    <w:rsid w:val="11095A8D"/>
    <w:rsid w:val="12E2629F"/>
    <w:rsid w:val="137E702E"/>
    <w:rsid w:val="143578BA"/>
    <w:rsid w:val="14DB3677"/>
    <w:rsid w:val="15C80FCF"/>
    <w:rsid w:val="16073390"/>
    <w:rsid w:val="1686738B"/>
    <w:rsid w:val="16F30D84"/>
    <w:rsid w:val="18142C61"/>
    <w:rsid w:val="188307CD"/>
    <w:rsid w:val="1B6E7CD6"/>
    <w:rsid w:val="1D8B1FFC"/>
    <w:rsid w:val="1E3611D9"/>
    <w:rsid w:val="20277F2D"/>
    <w:rsid w:val="21475722"/>
    <w:rsid w:val="21915E1B"/>
    <w:rsid w:val="23167616"/>
    <w:rsid w:val="231D58B2"/>
    <w:rsid w:val="251E1B69"/>
    <w:rsid w:val="255A1502"/>
    <w:rsid w:val="26057B13"/>
    <w:rsid w:val="27E40523"/>
    <w:rsid w:val="28B371F0"/>
    <w:rsid w:val="2B6F128B"/>
    <w:rsid w:val="2B9C487A"/>
    <w:rsid w:val="2BE866F8"/>
    <w:rsid w:val="2C4A78C5"/>
    <w:rsid w:val="2CA637A8"/>
    <w:rsid w:val="2D1C0587"/>
    <w:rsid w:val="2D2168F4"/>
    <w:rsid w:val="2FA903FF"/>
    <w:rsid w:val="3091215E"/>
    <w:rsid w:val="310825D9"/>
    <w:rsid w:val="326217E0"/>
    <w:rsid w:val="3269373B"/>
    <w:rsid w:val="32830BCD"/>
    <w:rsid w:val="33856816"/>
    <w:rsid w:val="34346145"/>
    <w:rsid w:val="345C335D"/>
    <w:rsid w:val="3736215C"/>
    <w:rsid w:val="38517DE7"/>
    <w:rsid w:val="38DE3405"/>
    <w:rsid w:val="39A90BE5"/>
    <w:rsid w:val="3A1A3458"/>
    <w:rsid w:val="3AB037E3"/>
    <w:rsid w:val="3AD266DB"/>
    <w:rsid w:val="3AE500EA"/>
    <w:rsid w:val="3AF00C99"/>
    <w:rsid w:val="3B8D7993"/>
    <w:rsid w:val="3BCA592D"/>
    <w:rsid w:val="3C1F20B2"/>
    <w:rsid w:val="411F7182"/>
    <w:rsid w:val="417B5FBC"/>
    <w:rsid w:val="41A06B4C"/>
    <w:rsid w:val="433546B1"/>
    <w:rsid w:val="43620612"/>
    <w:rsid w:val="43A315FA"/>
    <w:rsid w:val="43E20B1E"/>
    <w:rsid w:val="452F2E97"/>
    <w:rsid w:val="45A218B4"/>
    <w:rsid w:val="48D231AB"/>
    <w:rsid w:val="48E92E2A"/>
    <w:rsid w:val="49E137AE"/>
    <w:rsid w:val="49F40B67"/>
    <w:rsid w:val="4C773FFB"/>
    <w:rsid w:val="4C792B5B"/>
    <w:rsid w:val="4DAA0BD8"/>
    <w:rsid w:val="4DCD0635"/>
    <w:rsid w:val="4E61701C"/>
    <w:rsid w:val="4F64458C"/>
    <w:rsid w:val="4FF76FC5"/>
    <w:rsid w:val="504F4A7A"/>
    <w:rsid w:val="50E77FB9"/>
    <w:rsid w:val="51A94B10"/>
    <w:rsid w:val="51C82858"/>
    <w:rsid w:val="52F37CFF"/>
    <w:rsid w:val="55020D92"/>
    <w:rsid w:val="55310B63"/>
    <w:rsid w:val="55863267"/>
    <w:rsid w:val="561C29D1"/>
    <w:rsid w:val="561E734E"/>
    <w:rsid w:val="56F45708"/>
    <w:rsid w:val="57A40945"/>
    <w:rsid w:val="58D82D20"/>
    <w:rsid w:val="58E772E9"/>
    <w:rsid w:val="58E86F32"/>
    <w:rsid w:val="5A506723"/>
    <w:rsid w:val="5B8A0E67"/>
    <w:rsid w:val="5BA72402"/>
    <w:rsid w:val="5C887562"/>
    <w:rsid w:val="5D3946B8"/>
    <w:rsid w:val="5E385559"/>
    <w:rsid w:val="5E84764B"/>
    <w:rsid w:val="5EEE627D"/>
    <w:rsid w:val="61090A75"/>
    <w:rsid w:val="61113302"/>
    <w:rsid w:val="61383DE4"/>
    <w:rsid w:val="61D34B14"/>
    <w:rsid w:val="637B27E5"/>
    <w:rsid w:val="637C3D6F"/>
    <w:rsid w:val="6396122D"/>
    <w:rsid w:val="639855C1"/>
    <w:rsid w:val="642A0134"/>
    <w:rsid w:val="64490398"/>
    <w:rsid w:val="661E1619"/>
    <w:rsid w:val="66223878"/>
    <w:rsid w:val="66B20244"/>
    <w:rsid w:val="69A955EC"/>
    <w:rsid w:val="69F92A0A"/>
    <w:rsid w:val="6D3A2311"/>
    <w:rsid w:val="6D3B7693"/>
    <w:rsid w:val="6DE81C2F"/>
    <w:rsid w:val="6E064B5C"/>
    <w:rsid w:val="6E293A68"/>
    <w:rsid w:val="6FBC6AD2"/>
    <w:rsid w:val="6FDA2297"/>
    <w:rsid w:val="71C14F2F"/>
    <w:rsid w:val="73064A90"/>
    <w:rsid w:val="73905940"/>
    <w:rsid w:val="73DE16FF"/>
    <w:rsid w:val="75D12BBA"/>
    <w:rsid w:val="77554BC2"/>
    <w:rsid w:val="789C4B2D"/>
    <w:rsid w:val="78A815E1"/>
    <w:rsid w:val="78DA1F6F"/>
    <w:rsid w:val="7CEC1A7C"/>
    <w:rsid w:val="7D245A03"/>
    <w:rsid w:val="7E5642E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2023-06-02T03:53:23Z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