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r>
        <w:rPr>
          <w:rFonts w:hint="eastAsia" w:ascii="宋体" w:hAnsi="宋体"/>
          <w:b/>
          <w:sz w:val="22"/>
          <w:szCs w:val="21"/>
          <w:lang w:val="en-US" w:eastAsia="zh-CN"/>
        </w:rPr>
        <w:t>179</w:t>
      </w:r>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JmYWJjNTQzODg2OTczOGRlZjQ3MDZjYmU4ZTcyMjQ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4FA5A9C"/>
    <w:rsid w:val="077332C9"/>
    <w:rsid w:val="079F78B2"/>
    <w:rsid w:val="08045484"/>
    <w:rsid w:val="0A3C744C"/>
    <w:rsid w:val="0BB62F6C"/>
    <w:rsid w:val="0CC07FBA"/>
    <w:rsid w:val="0D751496"/>
    <w:rsid w:val="0EB94BC1"/>
    <w:rsid w:val="12E2629F"/>
    <w:rsid w:val="143578BA"/>
    <w:rsid w:val="14DB3677"/>
    <w:rsid w:val="15C80FCF"/>
    <w:rsid w:val="16073390"/>
    <w:rsid w:val="1686738B"/>
    <w:rsid w:val="16F30D84"/>
    <w:rsid w:val="18142C61"/>
    <w:rsid w:val="188307CD"/>
    <w:rsid w:val="1E3611D9"/>
    <w:rsid w:val="20277F2D"/>
    <w:rsid w:val="21475722"/>
    <w:rsid w:val="21915E1B"/>
    <w:rsid w:val="231D58B2"/>
    <w:rsid w:val="251E1B69"/>
    <w:rsid w:val="255A1502"/>
    <w:rsid w:val="26057B13"/>
    <w:rsid w:val="27E40523"/>
    <w:rsid w:val="28B371F0"/>
    <w:rsid w:val="2B6F128B"/>
    <w:rsid w:val="2B9C487A"/>
    <w:rsid w:val="2BE866F8"/>
    <w:rsid w:val="2C4A78C5"/>
    <w:rsid w:val="2CA637A8"/>
    <w:rsid w:val="2D1C0587"/>
    <w:rsid w:val="2D2168F4"/>
    <w:rsid w:val="2FA903FF"/>
    <w:rsid w:val="3091215E"/>
    <w:rsid w:val="310825D9"/>
    <w:rsid w:val="326217E0"/>
    <w:rsid w:val="32830BCD"/>
    <w:rsid w:val="33856816"/>
    <w:rsid w:val="34346145"/>
    <w:rsid w:val="345C335D"/>
    <w:rsid w:val="3736215C"/>
    <w:rsid w:val="39A90BE5"/>
    <w:rsid w:val="3AB037E3"/>
    <w:rsid w:val="3AD266DB"/>
    <w:rsid w:val="3AE500EA"/>
    <w:rsid w:val="3AF00C99"/>
    <w:rsid w:val="3BCA592D"/>
    <w:rsid w:val="3C1F20B2"/>
    <w:rsid w:val="411F7182"/>
    <w:rsid w:val="417B5FBC"/>
    <w:rsid w:val="41A06B4C"/>
    <w:rsid w:val="433546B1"/>
    <w:rsid w:val="43620612"/>
    <w:rsid w:val="43E20B1E"/>
    <w:rsid w:val="452F2E97"/>
    <w:rsid w:val="45A218B4"/>
    <w:rsid w:val="48D231AB"/>
    <w:rsid w:val="49F40B67"/>
    <w:rsid w:val="4C792B5B"/>
    <w:rsid w:val="4DAA0BD8"/>
    <w:rsid w:val="4E61701C"/>
    <w:rsid w:val="4F64458C"/>
    <w:rsid w:val="504F4A7A"/>
    <w:rsid w:val="51A94B10"/>
    <w:rsid w:val="51C82858"/>
    <w:rsid w:val="52F37CFF"/>
    <w:rsid w:val="55310B63"/>
    <w:rsid w:val="55863267"/>
    <w:rsid w:val="561C29D1"/>
    <w:rsid w:val="561E734E"/>
    <w:rsid w:val="56F45708"/>
    <w:rsid w:val="57A40945"/>
    <w:rsid w:val="58D82D20"/>
    <w:rsid w:val="58E772E9"/>
    <w:rsid w:val="58E86F32"/>
    <w:rsid w:val="5A506723"/>
    <w:rsid w:val="5B8A0E67"/>
    <w:rsid w:val="5BA72402"/>
    <w:rsid w:val="5C887562"/>
    <w:rsid w:val="5D3946B8"/>
    <w:rsid w:val="5E385559"/>
    <w:rsid w:val="5E84764B"/>
    <w:rsid w:val="5EEE627D"/>
    <w:rsid w:val="61090A75"/>
    <w:rsid w:val="61113302"/>
    <w:rsid w:val="61D34B14"/>
    <w:rsid w:val="637B27E5"/>
    <w:rsid w:val="637C3D6F"/>
    <w:rsid w:val="6396122D"/>
    <w:rsid w:val="642A0134"/>
    <w:rsid w:val="64490398"/>
    <w:rsid w:val="661E1619"/>
    <w:rsid w:val="66223878"/>
    <w:rsid w:val="66B20244"/>
    <w:rsid w:val="69A955EC"/>
    <w:rsid w:val="69F92A0A"/>
    <w:rsid w:val="6D3B7693"/>
    <w:rsid w:val="6DE81C2F"/>
    <w:rsid w:val="6E064B5C"/>
    <w:rsid w:val="6FDA2297"/>
    <w:rsid w:val="71C14F2F"/>
    <w:rsid w:val="73064A90"/>
    <w:rsid w:val="73905940"/>
    <w:rsid w:val="73DE16FF"/>
    <w:rsid w:val="77554BC2"/>
    <w:rsid w:val="789C4B2D"/>
    <w:rsid w:val="78A815E1"/>
    <w:rsid w:val="78DA1F6F"/>
    <w:rsid w:val="7CEC1A7C"/>
    <w:rsid w:val="7F191E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210</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JRSC</cp:lastModifiedBy>
  <cp:lastPrinted>2017-06-30T02:03:00Z</cp:lastPrinted>
  <dcterms:modified xsi:type="dcterms:W3CDTF">2023-03-02T02:23:44Z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