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244</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mYWJjNTQzODg2OTczOGRlZjQ3MDZjYmU4ZTcyMjQ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4FA5A9C"/>
    <w:rsid w:val="077332C9"/>
    <w:rsid w:val="079F78B2"/>
    <w:rsid w:val="08045484"/>
    <w:rsid w:val="0A3C744C"/>
    <w:rsid w:val="0BB62F6C"/>
    <w:rsid w:val="0CC07FBA"/>
    <w:rsid w:val="0EB94BC1"/>
    <w:rsid w:val="12E2629F"/>
    <w:rsid w:val="143578BA"/>
    <w:rsid w:val="14DB3677"/>
    <w:rsid w:val="15C80FCF"/>
    <w:rsid w:val="16073390"/>
    <w:rsid w:val="1686738B"/>
    <w:rsid w:val="16F30D84"/>
    <w:rsid w:val="18142C61"/>
    <w:rsid w:val="188307CD"/>
    <w:rsid w:val="1E3611D9"/>
    <w:rsid w:val="20277F2D"/>
    <w:rsid w:val="21475722"/>
    <w:rsid w:val="21915E1B"/>
    <w:rsid w:val="251E1B69"/>
    <w:rsid w:val="255A1502"/>
    <w:rsid w:val="26057B13"/>
    <w:rsid w:val="27E40523"/>
    <w:rsid w:val="28B371F0"/>
    <w:rsid w:val="2B6F128B"/>
    <w:rsid w:val="2B9C487A"/>
    <w:rsid w:val="2BE866F8"/>
    <w:rsid w:val="2C4A78C5"/>
    <w:rsid w:val="2CA637A8"/>
    <w:rsid w:val="2D1C0587"/>
    <w:rsid w:val="2D2168F4"/>
    <w:rsid w:val="2FA903FF"/>
    <w:rsid w:val="3091215E"/>
    <w:rsid w:val="310825D9"/>
    <w:rsid w:val="326217E0"/>
    <w:rsid w:val="32830BCD"/>
    <w:rsid w:val="33856816"/>
    <w:rsid w:val="345C335D"/>
    <w:rsid w:val="39A90BE5"/>
    <w:rsid w:val="3AB037E3"/>
    <w:rsid w:val="3AD266DB"/>
    <w:rsid w:val="3AE500EA"/>
    <w:rsid w:val="3BCA592D"/>
    <w:rsid w:val="3C1F20B2"/>
    <w:rsid w:val="411F7182"/>
    <w:rsid w:val="417B5FBC"/>
    <w:rsid w:val="41A06B4C"/>
    <w:rsid w:val="433546B1"/>
    <w:rsid w:val="43620612"/>
    <w:rsid w:val="452F2E97"/>
    <w:rsid w:val="45A218B4"/>
    <w:rsid w:val="48D231AB"/>
    <w:rsid w:val="49F40B67"/>
    <w:rsid w:val="4C792B5B"/>
    <w:rsid w:val="4DAA0BD8"/>
    <w:rsid w:val="4E61701C"/>
    <w:rsid w:val="4F64458C"/>
    <w:rsid w:val="504F4A7A"/>
    <w:rsid w:val="51C82858"/>
    <w:rsid w:val="52F37CFF"/>
    <w:rsid w:val="55310B63"/>
    <w:rsid w:val="55863267"/>
    <w:rsid w:val="561C29D1"/>
    <w:rsid w:val="561E734E"/>
    <w:rsid w:val="56F45708"/>
    <w:rsid w:val="58D82D20"/>
    <w:rsid w:val="58E772E9"/>
    <w:rsid w:val="58E86F32"/>
    <w:rsid w:val="5A506723"/>
    <w:rsid w:val="5B8A0E67"/>
    <w:rsid w:val="5BA72402"/>
    <w:rsid w:val="5C887562"/>
    <w:rsid w:val="5D3946B8"/>
    <w:rsid w:val="5E84764B"/>
    <w:rsid w:val="5EEE627D"/>
    <w:rsid w:val="61090A75"/>
    <w:rsid w:val="61113302"/>
    <w:rsid w:val="61D34B14"/>
    <w:rsid w:val="637B27E5"/>
    <w:rsid w:val="637C3D6F"/>
    <w:rsid w:val="64490398"/>
    <w:rsid w:val="661E1619"/>
    <w:rsid w:val="66223878"/>
    <w:rsid w:val="66B20244"/>
    <w:rsid w:val="69A955EC"/>
    <w:rsid w:val="69F92A0A"/>
    <w:rsid w:val="6D3B7693"/>
    <w:rsid w:val="6DE81C2F"/>
    <w:rsid w:val="6E064B5C"/>
    <w:rsid w:val="6FDA2297"/>
    <w:rsid w:val="73064A90"/>
    <w:rsid w:val="73905940"/>
    <w:rsid w:val="73DE16FF"/>
    <w:rsid w:val="77554BC2"/>
    <w:rsid w:val="789C4B2D"/>
    <w:rsid w:val="78A815E1"/>
    <w:rsid w:val="78DA1F6F"/>
    <w:rsid w:val="7CEC1A7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2023-01-28T03:01:39Z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