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111</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4FA5A9C"/>
    <w:rsid w:val="079F78B2"/>
    <w:rsid w:val="08045484"/>
    <w:rsid w:val="0A3C744C"/>
    <w:rsid w:val="0BB62F6C"/>
    <w:rsid w:val="0CC07FBA"/>
    <w:rsid w:val="0EB94BC1"/>
    <w:rsid w:val="12E2629F"/>
    <w:rsid w:val="143578BA"/>
    <w:rsid w:val="14DB3677"/>
    <w:rsid w:val="15C80FCF"/>
    <w:rsid w:val="16073390"/>
    <w:rsid w:val="1686738B"/>
    <w:rsid w:val="18142C61"/>
    <w:rsid w:val="1E3611D9"/>
    <w:rsid w:val="20277F2D"/>
    <w:rsid w:val="21475722"/>
    <w:rsid w:val="21915E1B"/>
    <w:rsid w:val="255A1502"/>
    <w:rsid w:val="27E40523"/>
    <w:rsid w:val="2B6F128B"/>
    <w:rsid w:val="2B9C487A"/>
    <w:rsid w:val="2D2168F4"/>
    <w:rsid w:val="310825D9"/>
    <w:rsid w:val="326217E0"/>
    <w:rsid w:val="32830BCD"/>
    <w:rsid w:val="33856816"/>
    <w:rsid w:val="39A90BE5"/>
    <w:rsid w:val="3AD266DB"/>
    <w:rsid w:val="3BCA592D"/>
    <w:rsid w:val="417B5FBC"/>
    <w:rsid w:val="41A06B4C"/>
    <w:rsid w:val="452F2E97"/>
    <w:rsid w:val="4DAA0BD8"/>
    <w:rsid w:val="4E61701C"/>
    <w:rsid w:val="4F64458C"/>
    <w:rsid w:val="504F4A7A"/>
    <w:rsid w:val="55310B63"/>
    <w:rsid w:val="55863267"/>
    <w:rsid w:val="561E734E"/>
    <w:rsid w:val="56F45708"/>
    <w:rsid w:val="58E772E9"/>
    <w:rsid w:val="5B8A0E67"/>
    <w:rsid w:val="5BA72402"/>
    <w:rsid w:val="5C887562"/>
    <w:rsid w:val="5E84764B"/>
    <w:rsid w:val="5EEE627D"/>
    <w:rsid w:val="61113302"/>
    <w:rsid w:val="637B27E5"/>
    <w:rsid w:val="637C3D6F"/>
    <w:rsid w:val="661E1619"/>
    <w:rsid w:val="6FDA2297"/>
    <w:rsid w:val="73064A90"/>
    <w:rsid w:val="73DE16FF"/>
    <w:rsid w:val="77554BC2"/>
    <w:rsid w:val="789C4B2D"/>
    <w:rsid w:val="78A815E1"/>
    <w:rsid w:val="7CEC1A7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209</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2022-07-15T08:11:14Z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