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244</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mYWJjNTQzODg2OTczOGRlZjQ3MDZjYmU4ZTcyMjQ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8045484"/>
    <w:rsid w:val="0A3C744C"/>
    <w:rsid w:val="0BB62F6C"/>
    <w:rsid w:val="0CC07FBA"/>
    <w:rsid w:val="0EB94BC1"/>
    <w:rsid w:val="12E2629F"/>
    <w:rsid w:val="143578BA"/>
    <w:rsid w:val="14DB3677"/>
    <w:rsid w:val="15C80FCF"/>
    <w:rsid w:val="16073390"/>
    <w:rsid w:val="1686738B"/>
    <w:rsid w:val="18142C61"/>
    <w:rsid w:val="1E3611D9"/>
    <w:rsid w:val="21475722"/>
    <w:rsid w:val="21915E1B"/>
    <w:rsid w:val="255A1502"/>
    <w:rsid w:val="27E40523"/>
    <w:rsid w:val="2B6F128B"/>
    <w:rsid w:val="2B9C487A"/>
    <w:rsid w:val="2D2168F4"/>
    <w:rsid w:val="310825D9"/>
    <w:rsid w:val="326217E0"/>
    <w:rsid w:val="32830BCD"/>
    <w:rsid w:val="33856816"/>
    <w:rsid w:val="39A90BE5"/>
    <w:rsid w:val="3AD266DB"/>
    <w:rsid w:val="3BCA592D"/>
    <w:rsid w:val="417B5FBC"/>
    <w:rsid w:val="4DAA0BD8"/>
    <w:rsid w:val="4E61701C"/>
    <w:rsid w:val="4F64458C"/>
    <w:rsid w:val="55863267"/>
    <w:rsid w:val="561E734E"/>
    <w:rsid w:val="58E772E9"/>
    <w:rsid w:val="5B8A0E67"/>
    <w:rsid w:val="5BA72402"/>
    <w:rsid w:val="5C887562"/>
    <w:rsid w:val="5E84764B"/>
    <w:rsid w:val="5EEE627D"/>
    <w:rsid w:val="61113302"/>
    <w:rsid w:val="637B27E5"/>
    <w:rsid w:val="637C3D6F"/>
    <w:rsid w:val="6FDA2297"/>
    <w:rsid w:val="73064A90"/>
    <w:rsid w:val="73DE16FF"/>
    <w:rsid w:val="77554BC2"/>
    <w:rsid w:val="789C4B2D"/>
    <w:rsid w:val="78A815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208</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2022-05-25T06:39:54Z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